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6BD39BE5"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(grond in erfpacht)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6A6EF585"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3DCDED45"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65EE34E1" w14:textId="201456DF"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413A0C" w:rsidRPr="00B81414" w14:paraId="314F89A6" w14:textId="77777777" w:rsidTr="00413A0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DE0CD5">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DE0CD5">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E11168">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DE0CD5">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DE0CD5">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77777777" w:rsidR="005F4793" w:rsidRPr="005F4793" w:rsidRDefault="005F4793" w:rsidP="005F4793">
      <w:pPr>
        <w:suppressAutoHyphens/>
        <w:rPr>
          <w:rFonts w:cs="Arial"/>
          <w:i/>
          <w:sz w:val="20"/>
        </w:rPr>
      </w:pPr>
      <w:r w:rsidRPr="005F4793">
        <w:rPr>
          <w:rFonts w:cs="Arial"/>
          <w:i/>
          <w:sz w:val="20"/>
        </w:rPr>
        <w:t>Deze overeenkomst dient te worden gebruikt, indien de erfpachtcanon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77A38">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77A38">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77A38">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77A38">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77A38">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77A38">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77A38">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77A38">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77A38">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77A38">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77A38">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77A38">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77A38">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77A38">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0A29C3" w:rsidRPr="00B81414" w14:paraId="7A884A0D" w14:textId="77777777" w:rsidTr="00077A38">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77A38">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77A38">
        <w:tc>
          <w:tcPr>
            <w:tcW w:w="3384" w:type="dxa"/>
          </w:tcPr>
          <w:p w14:paraId="74AB3C64" w14:textId="47556494"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77A38">
        <w:tc>
          <w:tcPr>
            <w:tcW w:w="3384" w:type="dxa"/>
          </w:tcPr>
          <w:p w14:paraId="403781A9" w14:textId="32006B1E"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77A38">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77A38">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77A38">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77A38">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77A38">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77A38">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0A29C3" w:rsidRPr="00B81414" w14:paraId="717EA35A" w14:textId="77777777" w:rsidTr="00077A38">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77A38">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77A38">
        <w:tc>
          <w:tcPr>
            <w:tcW w:w="3384" w:type="dxa"/>
          </w:tcPr>
          <w:p w14:paraId="38506DE7" w14:textId="551A203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77A38">
        <w:tc>
          <w:tcPr>
            <w:tcW w:w="3384" w:type="dxa"/>
          </w:tcPr>
          <w:p w14:paraId="3B66C77C" w14:textId="665287F0" w:rsidR="000A29C3" w:rsidRPr="00012B68" w:rsidRDefault="000A29C3" w:rsidP="00EB033F">
            <w:pPr>
              <w:ind w:left="-70"/>
              <w:rPr>
                <w:rFonts w:cs="Arial"/>
                <w:sz w:val="20"/>
                <w:lang w:val="en-US"/>
              </w:rPr>
            </w:pPr>
            <w:r w:rsidRPr="00012B68">
              <w:rPr>
                <w:rFonts w:cs="Arial"/>
                <w:sz w:val="20"/>
                <w:lang w:val="en-US"/>
              </w:rPr>
              <w:lastRenderedPageBreak/>
              <w:t>E-mail adres</w:t>
            </w:r>
            <w:r w:rsidR="00EB033F" w:rsidRPr="00012B68">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5FD83E43" w14:textId="77777777" w:rsidR="005F4793" w:rsidRPr="00075C10"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817"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61033B">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61033B">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915FDCC" w:rsidR="00E76B5F" w:rsidRPr="00B81414" w:rsidRDefault="005F4793" w:rsidP="00E76B5F">
            <w:pPr>
              <w:suppressAutoHyphens/>
              <w:ind w:left="-108"/>
              <w:rPr>
                <w:rFonts w:cs="Arial"/>
                <w:sz w:val="20"/>
              </w:rPr>
            </w:pPr>
            <w:r>
              <w:rPr>
                <w:rFonts w:cs="Arial"/>
                <w:sz w:val="20"/>
              </w:rPr>
              <w:t>de afkoopsom voor de erfpachtcanon</w:t>
            </w:r>
            <w:r w:rsidR="002D5DE3" w:rsidRPr="00B81414">
              <w:rPr>
                <w:rFonts w:cs="Arial"/>
                <w:sz w:val="20"/>
              </w:rPr>
              <w:t xml:space="preserve"> (inclusief omzetbelasting)</w:t>
            </w:r>
          </w:p>
        </w:tc>
        <w:tc>
          <w:tcPr>
            <w:tcW w:w="709" w:type="dxa"/>
          </w:tcPr>
          <w:p w14:paraId="3D8ED0BD" w14:textId="77777777" w:rsidR="0067769A" w:rsidRDefault="0067769A" w:rsidP="003218CA">
            <w:pPr>
              <w:suppressAutoHyphens/>
              <w:ind w:left="-107"/>
              <w:rPr>
                <w:rFonts w:cs="Arial"/>
                <w:sz w:val="20"/>
              </w:rPr>
            </w:pPr>
          </w:p>
          <w:p w14:paraId="2E76D364" w14:textId="3C91B9B9"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1F9876E0" w14:textId="485A7B80"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61033B">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61033B">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61033B">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61033B">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B276A6">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51DB8C0F" w:rsidR="00E76B5F" w:rsidRPr="00B81414" w:rsidRDefault="000552A2" w:rsidP="0067769A">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67769A">
              <w:rPr>
                <w:rFonts w:cs="Arial"/>
                <w:sz w:val="20"/>
              </w:rPr>
              <w:t>afkoopsom voor de erfpachtcanon</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61033B">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61033B">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lastRenderedPageBreak/>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0735F79B"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lastRenderedPageBreak/>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ACA75F5"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5566A0">
        <w:rPr>
          <w:rFonts w:cs="Arial"/>
          <w:sz w:val="20"/>
        </w:rPr>
        <w:t>afkoopsom voor de erfpachtcanon</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084086FA"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5566A0">
        <w:rPr>
          <w:rFonts w:cs="Arial"/>
          <w:sz w:val="20"/>
        </w:rPr>
        <w:t>afkoopsom voor de erfpachtcanon</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E81F12" w:rsidP="00E81F12">
      <w:pPr>
        <w:suppressAutoHyphens/>
        <w:ind w:left="709"/>
        <w:rPr>
          <w:sz w:val="20"/>
        </w:rPr>
      </w:pPr>
      <w:hyperlink r:id="rId8" w:history="1">
        <w:r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lastRenderedPageBreak/>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216374DE"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5566A0">
        <w:rPr>
          <w:rFonts w:cs="Arial"/>
          <w:sz w:val="20"/>
        </w:rPr>
        <w:t>afkoopsom voor de erfpachtcanon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219421B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3FB1E51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5566A0">
        <w:rPr>
          <w:rFonts w:cs="Arial"/>
          <w:sz w:val="20"/>
        </w:rPr>
        <w:t>afkoopsom voor de erfpachtcanon</w:t>
      </w:r>
      <w:r w:rsidRPr="00B81414">
        <w:rPr>
          <w:rFonts w:cs="Arial"/>
          <w:sz w:val="20"/>
        </w:rPr>
        <w:t xml:space="preserve">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CBE56F4" w:rsidR="00657225" w:rsidRPr="00B81414" w:rsidRDefault="00657225" w:rsidP="00F532B7">
      <w:pPr>
        <w:suppressAutoHyphens/>
        <w:ind w:left="709"/>
        <w:rPr>
          <w:rFonts w:cs="Arial"/>
          <w:sz w:val="20"/>
        </w:rPr>
      </w:pPr>
      <w:r w:rsidRPr="00B81414">
        <w:rPr>
          <w:rFonts w:cs="Arial"/>
          <w:sz w:val="20"/>
        </w:rPr>
        <w:t xml:space="preserve">Over de </w:t>
      </w:r>
      <w:r w:rsidR="005566A0">
        <w:rPr>
          <w:rFonts w:cs="Arial"/>
          <w:sz w:val="20"/>
        </w:rPr>
        <w:t>afkoopsom voor de erfpachtcanon</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50B04D54"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5566A0">
        <w:rPr>
          <w:rFonts w:ascii="Arial" w:hAnsi="Arial" w:cs="Arial"/>
          <w:sz w:val="20"/>
        </w:rPr>
        <w:t>afkoopsom voor de erfpachtcanon</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1EAA5628"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24133409"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5566A0">
        <w:rPr>
          <w:rFonts w:ascii="Arial" w:hAnsi="Arial" w:cs="Arial"/>
          <w:sz w:val="20"/>
        </w:rPr>
        <w:t>afkoopsom voor de erfpachtcanon</w:t>
      </w:r>
      <w:r w:rsidRPr="00B81414">
        <w:rPr>
          <w:rFonts w:ascii="Arial" w:hAnsi="Arial" w:cs="Arial"/>
          <w:sz w:val="20"/>
        </w:rPr>
        <w:t xml:space="preserve">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lastRenderedPageBreak/>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1400B123"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62695934"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79060BA"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2DD26E2C"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055DFA06"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lastRenderedPageBreak/>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4ABC0BD"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1C0DC34B"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3"/>
      <w:r w:rsidRPr="00B81414">
        <w:rPr>
          <w:rFonts w:cs="Arial"/>
          <w:b/>
          <w:bCs/>
          <w:sz w:val="20"/>
        </w:rPr>
        <w:t>*</w:t>
      </w:r>
      <w:commentRangeEnd w:id="3"/>
      <w:r w:rsidRPr="00A85CE8">
        <w:rPr>
          <w:rStyle w:val="Verwijzingopmerking"/>
          <w:rFonts w:cs="Arial"/>
          <w:sz w:val="20"/>
          <w:szCs w:val="20"/>
        </w:rPr>
        <w:commentReference w:id="3"/>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4"/>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493558"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w:t>
      </w:r>
      <w:r w:rsidRPr="00493558">
        <w:rPr>
          <w:rFonts w:cs="Arial"/>
          <w:sz w:val="20"/>
        </w:rPr>
        <w:t>aanhef van deze overeenkomst genoemde woning deel uitmaakt, de vereiste omgevingsvergunning is afgegeven, formele rechtskracht heeft verkregen en derhalve niet meer vernietigd kan worden</w:t>
      </w:r>
      <w:r w:rsidR="00670A98" w:rsidRPr="00493558">
        <w:rPr>
          <w:rFonts w:cs="Arial"/>
          <w:color w:val="000000"/>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493558">
        <w:rPr>
          <w:rFonts w:cs="Arial"/>
          <w:sz w:val="20"/>
        </w:rPr>
        <w:t>;</w:t>
      </w:r>
    </w:p>
    <w:p w14:paraId="7AD22E27" w14:textId="5709CECD" w:rsidR="008D15D7" w:rsidRPr="00B81414" w:rsidRDefault="008D15D7" w:rsidP="008D15D7">
      <w:pPr>
        <w:pStyle w:val="Lijstalinea"/>
        <w:numPr>
          <w:ilvl w:val="0"/>
          <w:numId w:val="30"/>
        </w:numPr>
        <w:tabs>
          <w:tab w:val="left" w:pos="1418"/>
        </w:tabs>
        <w:ind w:left="1418" w:hanging="709"/>
        <w:rPr>
          <w:rFonts w:cs="Arial"/>
          <w:sz w:val="20"/>
        </w:rPr>
      </w:pPr>
      <w:r w:rsidRPr="00493558">
        <w:rPr>
          <w:rFonts w:cs="Arial"/>
          <w:sz w:val="20"/>
        </w:rPr>
        <w:lastRenderedPageBreak/>
        <w:t xml:space="preserve">de Ondernemer </w:t>
      </w:r>
      <w:r w:rsidR="00A53A97" w:rsidRPr="00493558">
        <w:rPr>
          <w:rFonts w:cs="Arial"/>
          <w:sz w:val="20"/>
        </w:rPr>
        <w:t xml:space="preserve">voor </w:t>
      </w:r>
      <w:r w:rsidRPr="00493558">
        <w:rPr>
          <w:rFonts w:cs="Arial"/>
          <w:sz w:val="20"/>
        </w:rPr>
        <w:t xml:space="preserve">ten minste … van de in totaal … woningen, waaruit het onderhavige project bestaat, een </w:t>
      </w:r>
      <w:r w:rsidR="005072CA" w:rsidRPr="00493558">
        <w:rPr>
          <w:rFonts w:cs="Arial"/>
          <w:sz w:val="20"/>
        </w:rPr>
        <w:t>Woningborg-</w:t>
      </w:r>
      <w:r w:rsidRPr="00493558">
        <w:rPr>
          <w:rFonts w:cs="Arial"/>
          <w:sz w:val="20"/>
        </w:rPr>
        <w:t xml:space="preserve">overeenkomst </w:t>
      </w:r>
      <w:r w:rsidR="00A53A97" w:rsidRPr="00493558">
        <w:rPr>
          <w:rFonts w:cs="Arial"/>
          <w:sz w:val="20"/>
        </w:rPr>
        <w:t xml:space="preserve">heeft gesloten </w:t>
      </w:r>
      <w:r w:rsidRPr="00493558">
        <w:rPr>
          <w:rFonts w:cs="Arial"/>
          <w:sz w:val="20"/>
        </w:rPr>
        <w:t>en waarvan de bedenktijd is verstreken, tenzij de Ondernemer de Verkrijger binnen de gestelde termijn schriftelijk informeert, dat ondanks het niet vervuld zijn van deze voorwaarde</w:t>
      </w:r>
      <w:r w:rsidRPr="00B81414">
        <w:rPr>
          <w:rFonts w:cs="Arial"/>
          <w:sz w:val="20"/>
        </w:rPr>
        <w:t xml:space="preserv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2E4F79A9"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4"/>
      <w:r w:rsidR="008D15D7" w:rsidRPr="00A85CE8">
        <w:rPr>
          <w:rStyle w:val="Verwijzingopmerking"/>
          <w:rFonts w:cs="Arial"/>
          <w:sz w:val="20"/>
          <w:szCs w:val="20"/>
        </w:rPr>
        <w:commentReference w:id="4"/>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72BAB60A"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5"/>
      <w:r w:rsidRPr="009D72A5">
        <w:rPr>
          <w:rFonts w:cs="Arial"/>
          <w:b/>
          <w:sz w:val="20"/>
        </w:rPr>
        <w:t>*</w:t>
      </w:r>
      <w:commentRangeEnd w:id="5"/>
      <w:r w:rsidRPr="00A85CE8">
        <w:rPr>
          <w:rStyle w:val="Verwijzingopmerking"/>
          <w:rFonts w:cs="Arial"/>
          <w:sz w:val="20"/>
          <w:szCs w:val="20"/>
        </w:rPr>
        <w:commentReference w:id="5"/>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4925DBD2"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4C6EF3DC"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lastRenderedPageBreak/>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7F4A7297"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578E2054"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4C6C80">
        <w:rPr>
          <w:rFonts w:cs="Arial"/>
          <w:sz w:val="20"/>
        </w:rPr>
        <w:t>2020.</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027B1574"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4C6C80">
        <w:rPr>
          <w:rFonts w:cs="Arial"/>
          <w:sz w:val="20"/>
        </w:rPr>
        <w:t>2020</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lastRenderedPageBreak/>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46F2BBF0"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05C614AB" w14:textId="6920B3E3"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w:t>
      </w:r>
      <w:r w:rsidR="009217FF">
        <w:rPr>
          <w:rFonts w:cs="Arial"/>
          <w:sz w:val="20"/>
        </w:rPr>
        <w:t xml:space="preserve">(grond in erfpacht) </w:t>
      </w:r>
      <w:r w:rsidRPr="00B81414">
        <w:rPr>
          <w:rFonts w:cs="Arial"/>
          <w:sz w:val="20"/>
        </w:rPr>
        <w:t xml:space="preserve">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1B138C36" w14:textId="316CF361"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2D7AA9A0" w14:textId="2BA0CEED" w:rsidR="00EB7735" w:rsidRPr="00B81414" w:rsidRDefault="00806164" w:rsidP="00EB7735">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EB7735" w:rsidRPr="00B81414">
        <w:rPr>
          <w:rFonts w:cs="Arial"/>
          <w:color w:val="FF0000"/>
          <w:sz w:val="20"/>
          <w:highlight w:val="yellow"/>
        </w:rPr>
        <w:t>“</w:t>
      </w:r>
      <w:r w:rsidR="00061ABF" w:rsidRPr="00B81414">
        <w:rPr>
          <w:rFonts w:cs="Arial"/>
          <w:color w:val="FF0000"/>
          <w:sz w:val="20"/>
          <w:highlight w:val="yellow"/>
        </w:rPr>
        <w:t>PassiefBouwen Keur</w:t>
      </w:r>
      <w:r w:rsidR="00EB7735" w:rsidRPr="00B81414">
        <w:rPr>
          <w:rFonts w:cs="Arial"/>
          <w:color w:val="FF0000"/>
          <w:sz w:val="20"/>
          <w:highlight w:val="yellow"/>
        </w:rPr>
        <w:t xml:space="preserve">”, versie </w:t>
      </w:r>
      <w:r w:rsidR="00330AD1" w:rsidRPr="00B81414">
        <w:rPr>
          <w:rFonts w:cs="Arial"/>
          <w:color w:val="FF0000"/>
          <w:sz w:val="20"/>
          <w:highlight w:val="yellow"/>
        </w:rPr>
        <w:t>01-01-</w:t>
      </w:r>
      <w:r w:rsidR="00251EFF">
        <w:rPr>
          <w:rFonts w:cs="Arial"/>
          <w:color w:val="FF0000"/>
          <w:sz w:val="20"/>
          <w:highlight w:val="yellow"/>
        </w:rPr>
        <w:t>2020</w:t>
      </w:r>
      <w:r w:rsidR="00EB7735" w:rsidRPr="00B81414">
        <w:rPr>
          <w:rFonts w:cs="Arial"/>
          <w:color w:val="FF0000"/>
          <w:sz w:val="20"/>
          <w:highlight w:val="yellow"/>
        </w:rPr>
        <w:t xml:space="preserve">. </w:t>
      </w:r>
      <w:r w:rsidR="00EB7735" w:rsidRPr="00B81414">
        <w:rPr>
          <w:rFonts w:cs="Arial"/>
          <w:b/>
          <w:color w:val="FF0000"/>
          <w:sz w:val="20"/>
          <w:highlight w:val="yellow"/>
        </w:rPr>
        <w:t>**INDIEN DEZE MODULE NIET VAN TOEPASSING IS, DAN DIT PUNT VAN DE ONTVANGSTVERKLARING VERWIJDEREN!!**</w:t>
      </w:r>
    </w:p>
    <w:p w14:paraId="55CA1AC4" w14:textId="621B64F8" w:rsidR="00806164" w:rsidRPr="00B81414" w:rsidRDefault="00806164" w:rsidP="00806164">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D552AB" w:rsidRPr="00B81414">
        <w:rPr>
          <w:rFonts w:cs="Arial"/>
          <w:color w:val="FF0000"/>
          <w:sz w:val="20"/>
          <w:highlight w:val="yellow"/>
        </w:rPr>
        <w:t>I</w:t>
      </w:r>
      <w:r w:rsidRPr="00B81414">
        <w:rPr>
          <w:rFonts w:cs="Arial"/>
          <w:color w:val="FF0000"/>
          <w:sz w:val="20"/>
          <w:highlight w:val="yellow"/>
        </w:rPr>
        <w:t xml:space="preserve">nbraakveilige woning”, versie </w:t>
      </w:r>
      <w:r w:rsidR="00330AD1" w:rsidRPr="00B81414">
        <w:rPr>
          <w:rFonts w:cs="Arial"/>
          <w:color w:val="FF0000"/>
          <w:sz w:val="20"/>
          <w:highlight w:val="yellow"/>
        </w:rPr>
        <w:t>01-01-</w:t>
      </w:r>
      <w:r w:rsidR="00251EFF">
        <w:rPr>
          <w:rFonts w:cs="Arial"/>
          <w:color w:val="FF0000"/>
          <w:sz w:val="20"/>
          <w:highlight w:val="yellow"/>
        </w:rPr>
        <w:t>2020</w:t>
      </w:r>
      <w:r w:rsidRPr="00B81414">
        <w:rPr>
          <w:rFonts w:cs="Arial"/>
          <w:color w:val="FF0000"/>
          <w:sz w:val="20"/>
          <w:highlight w:val="yellow"/>
        </w:rPr>
        <w:t xml:space="preserve">. </w:t>
      </w:r>
      <w:r w:rsidRPr="00B81414">
        <w:rPr>
          <w:rFonts w:cs="Arial"/>
          <w:b/>
          <w:color w:val="FF0000"/>
          <w:sz w:val="20"/>
          <w:highlight w:val="yellow"/>
        </w:rPr>
        <w:t>**INDIEN DEZE MODULE NIET VAN TOEPASSING IS, DAN DIT PUNT VAN DE ONTVANGSTVERKLARING VERWIJDEREN!!**</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1"/>
      <w:footerReference w:type="default" r:id="rId12"/>
      <w:headerReference w:type="first" r:id="rId13"/>
      <w:footerReference w:type="first" r:id="rId14"/>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154276DB" w14:textId="77777777" w:rsidR="0067769A" w:rsidRDefault="0067769A"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2" w:author="Auteur" w:initials="A">
    <w:p w14:paraId="31D6631C" w14:textId="77777777" w:rsidR="0067769A" w:rsidRPr="00F673F8" w:rsidRDefault="0067769A">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3" w:author="raymond" w:date="2011-11-20T01:41:00Z" w:initials="R">
    <w:p w14:paraId="08A501D1" w14:textId="3E60EC19" w:rsidR="0067769A" w:rsidRDefault="0067769A" w:rsidP="008D15D7">
      <w:pPr>
        <w:pStyle w:val="Tekstopmerking"/>
        <w:rPr>
          <w:rFonts w:cs="Arial"/>
        </w:rPr>
      </w:pPr>
      <w:r>
        <w:rPr>
          <w:rStyle w:val="Verwijzingopmerking"/>
        </w:rPr>
        <w:annotationRef/>
      </w:r>
      <w:r>
        <w:rPr>
          <w:rFonts w:cs="Arial"/>
        </w:rPr>
        <w:t>Aantal maanden invullen; maximum is 9 (negen).</w:t>
      </w:r>
    </w:p>
  </w:comment>
  <w:comment w:id="4" w:author="raymond" w:date="2011-11-20T01:41:00Z" w:initials="R">
    <w:p w14:paraId="3D435DD5" w14:textId="6879BAC7" w:rsidR="0067769A" w:rsidRDefault="0067769A" w:rsidP="008D15D7">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5" w:author="raymond" w:date="2011-11-20T01:41:00Z" w:initials="R">
    <w:p w14:paraId="56749F6A" w14:textId="77777777" w:rsidR="0067769A" w:rsidRDefault="0067769A"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276DB" w15:done="0"/>
  <w15:commentEx w15:paraId="31D6631C" w15:done="0"/>
  <w15:commentEx w15:paraId="08A501D1" w15:done="0"/>
  <w15:commentEx w15:paraId="3D435DD5" w15:done="0"/>
  <w15:commentEx w15:paraId="56749F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67769A" w:rsidRDefault="0067769A">
      <w:r>
        <w:separator/>
      </w:r>
    </w:p>
  </w:endnote>
  <w:endnote w:type="continuationSeparator" w:id="0">
    <w:p w14:paraId="778EAAEB" w14:textId="77777777" w:rsidR="0067769A" w:rsidRDefault="0067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67769A" w:rsidRDefault="0067769A" w:rsidP="00C97CF2">
    <w:pPr>
      <w:pBdr>
        <w:top w:val="single" w:sz="4" w:space="1" w:color="auto"/>
      </w:pBdr>
      <w:rPr>
        <w:sz w:val="14"/>
      </w:rPr>
    </w:pPr>
  </w:p>
  <w:p w14:paraId="73178738" w14:textId="77777777" w:rsidR="0067769A" w:rsidRDefault="0067769A"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67769A" w:rsidRPr="0087353A" w:rsidRDefault="0067769A" w:rsidP="00B77E62">
    <w:pPr>
      <w:rPr>
        <w:sz w:val="14"/>
        <w:szCs w:val="14"/>
      </w:rPr>
    </w:pPr>
  </w:p>
  <w:p w14:paraId="11EEF61D" w14:textId="77777777" w:rsidR="0067769A" w:rsidRPr="00152252" w:rsidRDefault="0067769A" w:rsidP="00B77E62">
    <w:pPr>
      <w:pBdr>
        <w:top w:val="single" w:sz="4" w:space="1" w:color="auto"/>
      </w:pBdr>
      <w:rPr>
        <w:sz w:val="14"/>
        <w:szCs w:val="14"/>
      </w:rPr>
    </w:pPr>
  </w:p>
  <w:p w14:paraId="176464B2" w14:textId="08667038" w:rsidR="0067769A" w:rsidRDefault="0067769A"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2020</w:t>
    </w:r>
    <w:r w:rsidRPr="00F532B7">
      <w:rPr>
        <w:rFonts w:ascii="Arial" w:hAnsi="Arial"/>
        <w:i/>
        <w:sz w:val="16"/>
      </w:rPr>
      <w:t xml:space="preserve"> (</w:t>
    </w:r>
    <w:r w:rsidR="005566A0">
      <w:rPr>
        <w:rFonts w:ascii="Arial" w:hAnsi="Arial"/>
        <w:i/>
        <w:sz w:val="16"/>
      </w:rPr>
      <w:t>erfpacht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012B68">
      <w:rPr>
        <w:rStyle w:val="Paginanummer"/>
        <w:rFonts w:ascii="Arial" w:hAnsi="Arial"/>
        <w:b/>
        <w:noProof/>
        <w:sz w:val="16"/>
      </w:rPr>
      <w:t>12</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012B68">
      <w:rPr>
        <w:rStyle w:val="Paginanummer"/>
        <w:rFonts w:ascii="Arial" w:hAnsi="Arial"/>
        <w:b/>
        <w:noProof/>
        <w:sz w:val="16"/>
      </w:rPr>
      <w:t>12</w:t>
    </w:r>
    <w:r>
      <w:rPr>
        <w:rStyle w:val="Paginanummer"/>
        <w:rFonts w:ascii="Arial" w:hAnsi="Arial"/>
        <w:b/>
        <w:sz w:val="16"/>
      </w:rPr>
      <w:fldChar w:fldCharType="end"/>
    </w:r>
  </w:p>
  <w:p w14:paraId="0177AFF3" w14:textId="05F46087" w:rsidR="0067769A" w:rsidRDefault="0067769A"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67769A" w:rsidRDefault="0067769A" w:rsidP="00BE6AAC">
    <w:pPr>
      <w:rPr>
        <w:sz w:val="14"/>
      </w:rPr>
    </w:pPr>
  </w:p>
  <w:p w14:paraId="09D92985" w14:textId="77777777" w:rsidR="0067769A" w:rsidRDefault="0067769A" w:rsidP="00BE6AAC">
    <w:pPr>
      <w:pBdr>
        <w:top w:val="single" w:sz="4" w:space="1" w:color="auto"/>
      </w:pBdr>
      <w:rPr>
        <w:sz w:val="14"/>
      </w:rPr>
    </w:pPr>
  </w:p>
  <w:p w14:paraId="6B1A8D62" w14:textId="77777777" w:rsidR="0067769A" w:rsidRDefault="0067769A"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67769A" w:rsidRPr="0087353A" w:rsidRDefault="0067769A" w:rsidP="002801FB">
    <w:pPr>
      <w:rPr>
        <w:sz w:val="14"/>
        <w:szCs w:val="14"/>
      </w:rPr>
    </w:pPr>
  </w:p>
  <w:p w14:paraId="73D5A7C9" w14:textId="77777777" w:rsidR="0067769A" w:rsidRPr="00152252" w:rsidRDefault="0067769A" w:rsidP="002801FB">
    <w:pPr>
      <w:pBdr>
        <w:top w:val="single" w:sz="4" w:space="1" w:color="auto"/>
      </w:pBdr>
      <w:rPr>
        <w:sz w:val="14"/>
        <w:szCs w:val="14"/>
      </w:rPr>
    </w:pPr>
  </w:p>
  <w:p w14:paraId="6692C739" w14:textId="77777777" w:rsidR="0067769A" w:rsidRDefault="0067769A"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67769A" w:rsidRDefault="0067769A"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67769A" w:rsidRDefault="0067769A" w:rsidP="002801FB">
    <w:pPr>
      <w:pStyle w:val="Voettekst"/>
      <w:tabs>
        <w:tab w:val="clear" w:pos="4703"/>
        <w:tab w:val="clear" w:pos="9406"/>
      </w:tabs>
      <w:rPr>
        <w:rStyle w:val="Paginanummer"/>
        <w:rFonts w:ascii="Arial" w:hAnsi="Arial"/>
        <w:i/>
        <w:sz w:val="16"/>
      </w:rPr>
    </w:pPr>
  </w:p>
  <w:p w14:paraId="485C987E" w14:textId="77777777" w:rsidR="0067769A" w:rsidRDefault="0067769A" w:rsidP="002801FB">
    <w:pPr>
      <w:pStyle w:val="Voettekst"/>
      <w:tabs>
        <w:tab w:val="clear" w:pos="4703"/>
        <w:tab w:val="clear" w:pos="9406"/>
      </w:tabs>
      <w:rPr>
        <w:i/>
      </w:rPr>
    </w:pPr>
  </w:p>
  <w:p w14:paraId="2352FFAE" w14:textId="77777777" w:rsidR="0067769A" w:rsidRPr="00F532B7" w:rsidRDefault="0067769A" w:rsidP="002801FB">
    <w:pPr>
      <w:pStyle w:val="Voettekst"/>
      <w:tabs>
        <w:tab w:val="clear" w:pos="4703"/>
        <w:tab w:val="clear" w:pos="9406"/>
      </w:tabs>
      <w:rPr>
        <w:i/>
      </w:rPr>
    </w:pPr>
  </w:p>
  <w:p w14:paraId="4227765A" w14:textId="77777777" w:rsidR="0067769A" w:rsidRPr="002801FB" w:rsidRDefault="0067769A"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67769A" w:rsidRDefault="0067769A">
      <w:r>
        <w:separator/>
      </w:r>
    </w:p>
  </w:footnote>
  <w:footnote w:type="continuationSeparator" w:id="0">
    <w:p w14:paraId="59EC83EB" w14:textId="77777777" w:rsidR="0067769A" w:rsidRDefault="0067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4FFD6F03" w:rsidR="0067769A" w:rsidRPr="00C97CF2" w:rsidRDefault="0067769A" w:rsidP="00C97CF2">
    <w:pPr>
      <w:pStyle w:val="Koptekst"/>
      <w:tabs>
        <w:tab w:val="clear" w:pos="4703"/>
        <w:tab w:val="clear" w:pos="9406"/>
      </w:tabs>
      <w:rPr>
        <w:rFonts w:ascii="Arial" w:hAnsi="Arial" w:cs="Arial"/>
        <w:sz w:val="20"/>
      </w:rPr>
    </w:pPr>
  </w:p>
  <w:p w14:paraId="2E9F5087" w14:textId="77777777" w:rsidR="0067769A" w:rsidRPr="00C97CF2" w:rsidRDefault="0067769A" w:rsidP="00C97CF2">
    <w:pPr>
      <w:pStyle w:val="Koptekst"/>
      <w:tabs>
        <w:tab w:val="clear" w:pos="4703"/>
        <w:tab w:val="clear" w:pos="9406"/>
      </w:tabs>
      <w:rPr>
        <w:rFonts w:ascii="Arial" w:hAnsi="Arial" w:cs="Arial"/>
        <w:sz w:val="20"/>
      </w:rPr>
    </w:pPr>
  </w:p>
  <w:p w14:paraId="30E10BDB" w14:textId="38FF8F24" w:rsidR="0067769A" w:rsidRDefault="0067769A" w:rsidP="00C97CF2">
    <w:pPr>
      <w:pStyle w:val="Koptekst"/>
      <w:tabs>
        <w:tab w:val="clear" w:pos="4703"/>
        <w:tab w:val="clear" w:pos="9406"/>
      </w:tabs>
      <w:rPr>
        <w:rFonts w:ascii="Arial" w:hAnsi="Arial" w:cs="Arial"/>
        <w:sz w:val="20"/>
      </w:rPr>
    </w:pPr>
  </w:p>
  <w:p w14:paraId="3F231824" w14:textId="77777777" w:rsidR="0067769A" w:rsidRPr="00C97CF2" w:rsidRDefault="0067769A" w:rsidP="00C97CF2">
    <w:pPr>
      <w:pStyle w:val="Koptekst"/>
      <w:tabs>
        <w:tab w:val="clear" w:pos="4703"/>
        <w:tab w:val="clear" w:pos="9406"/>
      </w:tabs>
      <w:rPr>
        <w:rFonts w:ascii="Arial" w:hAnsi="Arial" w:cs="Arial"/>
        <w:sz w:val="20"/>
      </w:rPr>
    </w:pPr>
  </w:p>
  <w:p w14:paraId="4490AEF8" w14:textId="77777777" w:rsidR="0067769A" w:rsidRPr="00C97CF2" w:rsidRDefault="0067769A" w:rsidP="00C97CF2">
    <w:pPr>
      <w:pStyle w:val="Koptekst"/>
      <w:pBdr>
        <w:top w:val="single" w:sz="4" w:space="1" w:color="auto"/>
      </w:pBdr>
      <w:tabs>
        <w:tab w:val="clear" w:pos="4703"/>
        <w:tab w:val="clear" w:pos="9406"/>
      </w:tabs>
      <w:rPr>
        <w:rFonts w:ascii="Arial" w:hAnsi="Arial" w:cs="Arial"/>
        <w:sz w:val="20"/>
      </w:rPr>
    </w:pPr>
  </w:p>
  <w:p w14:paraId="7D9534D6" w14:textId="77777777" w:rsidR="0067769A" w:rsidRPr="00C97CF2" w:rsidRDefault="0067769A"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67769A" w:rsidRDefault="0067769A" w:rsidP="00C97CF2">
    <w:pPr>
      <w:pStyle w:val="Koptekst"/>
      <w:tabs>
        <w:tab w:val="clear" w:pos="4703"/>
        <w:tab w:val="clear" w:pos="9406"/>
        <w:tab w:val="left" w:pos="-5040"/>
      </w:tabs>
      <w:rPr>
        <w:rFonts w:ascii="Arial" w:hAnsi="Arial" w:cs="Arial"/>
        <w:sz w:val="22"/>
        <w:szCs w:val="22"/>
      </w:rPr>
    </w:pPr>
  </w:p>
  <w:p w14:paraId="533A6069" w14:textId="77777777" w:rsidR="0067769A" w:rsidRDefault="0067769A"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67769A" w:rsidRDefault="0067769A" w:rsidP="00C97CF2">
    <w:pPr>
      <w:pStyle w:val="Koptekst"/>
      <w:tabs>
        <w:tab w:val="clear" w:pos="4703"/>
        <w:tab w:val="clear" w:pos="9406"/>
      </w:tabs>
      <w:rPr>
        <w:rFonts w:ascii="Arial" w:hAnsi="Arial" w:cs="Arial"/>
        <w:sz w:val="22"/>
        <w:szCs w:val="22"/>
      </w:rPr>
    </w:pPr>
  </w:p>
  <w:p w14:paraId="47A6D0D8" w14:textId="77777777" w:rsidR="0067769A" w:rsidRDefault="0067769A" w:rsidP="00C97CF2">
    <w:pPr>
      <w:pStyle w:val="Koptekst"/>
      <w:tabs>
        <w:tab w:val="clear" w:pos="4703"/>
        <w:tab w:val="clear" w:pos="9406"/>
      </w:tabs>
      <w:rPr>
        <w:rFonts w:ascii="Arial" w:hAnsi="Arial" w:cs="Arial"/>
        <w:sz w:val="22"/>
        <w:szCs w:val="22"/>
      </w:rPr>
    </w:pPr>
  </w:p>
  <w:p w14:paraId="65A6C622" w14:textId="77777777" w:rsidR="0067769A" w:rsidRPr="00147447" w:rsidRDefault="0067769A"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67769A" w:rsidRDefault="0067769A"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2"/>
  </w:num>
  <w:num w:numId="2">
    <w:abstractNumId w:val="14"/>
  </w:num>
  <w:num w:numId="3">
    <w:abstractNumId w:val="1"/>
  </w:num>
  <w:num w:numId="4">
    <w:abstractNumId w:val="13"/>
  </w:num>
  <w:num w:numId="5">
    <w:abstractNumId w:val="11"/>
  </w:num>
  <w:num w:numId="6">
    <w:abstractNumId w:val="15"/>
  </w:num>
  <w:num w:numId="7">
    <w:abstractNumId w:val="3"/>
  </w:num>
  <w:num w:numId="8">
    <w:abstractNumId w:val="27"/>
  </w:num>
  <w:num w:numId="9">
    <w:abstractNumId w:val="16"/>
  </w:num>
  <w:num w:numId="10">
    <w:abstractNumId w:val="31"/>
  </w:num>
  <w:num w:numId="11">
    <w:abstractNumId w:val="21"/>
  </w:num>
  <w:num w:numId="12">
    <w:abstractNumId w:val="18"/>
  </w:num>
  <w:num w:numId="13">
    <w:abstractNumId w:val="9"/>
  </w:num>
  <w:num w:numId="14">
    <w:abstractNumId w:val="0"/>
  </w:num>
  <w:num w:numId="15">
    <w:abstractNumId w:val="8"/>
  </w:num>
  <w:num w:numId="16">
    <w:abstractNumId w:val="20"/>
  </w:num>
  <w:num w:numId="17">
    <w:abstractNumId w:val="2"/>
  </w:num>
  <w:num w:numId="18">
    <w:abstractNumId w:val="22"/>
  </w:num>
  <w:num w:numId="19">
    <w:abstractNumId w:val="6"/>
  </w:num>
  <w:num w:numId="20">
    <w:abstractNumId w:val="25"/>
  </w:num>
  <w:num w:numId="21">
    <w:abstractNumId w:val="23"/>
  </w:num>
  <w:num w:numId="22">
    <w:abstractNumId w:val="28"/>
  </w:num>
  <w:num w:numId="23">
    <w:abstractNumId w:val="29"/>
  </w:num>
  <w:num w:numId="24">
    <w:abstractNumId w:val="19"/>
  </w:num>
  <w:num w:numId="25">
    <w:abstractNumId w:val="30"/>
  </w:num>
  <w:num w:numId="26">
    <w:abstractNumId w:val="3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2B68"/>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3558"/>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C91B-C65C-41B9-8915-56DB88A9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E72C8055</Template>
  <TotalTime>7</TotalTime>
  <Pages>12</Pages>
  <Words>5369</Words>
  <Characters>29533</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4</cp:revision>
  <dcterms:created xsi:type="dcterms:W3CDTF">2019-12-19T18:34:00Z</dcterms:created>
  <dcterms:modified xsi:type="dcterms:W3CDTF">2019-12-22T17:22:00Z</dcterms:modified>
</cp:coreProperties>
</file>